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7D5" w14:textId="6B76CF95" w:rsidR="00637E70" w:rsidRPr="002D63E2" w:rsidRDefault="001F6C44" w:rsidP="003C78D5">
      <w:pPr>
        <w:spacing w:after="120"/>
        <w:rPr>
          <w:rFonts w:ascii="ＭＳ ゴシック" w:eastAsia="ＭＳ ゴシック" w:hAnsi="ＭＳ ゴシック"/>
          <w:sz w:val="40"/>
          <w:szCs w:val="40"/>
          <w:u w:val="doub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double"/>
        </w:rPr>
        <w:t>福祉</w:t>
      </w:r>
      <w:r w:rsidR="003C78D5">
        <w:rPr>
          <w:rFonts w:ascii="ＭＳ ゴシック" w:eastAsia="ＭＳ ゴシック" w:hAnsi="ＭＳ ゴシック" w:hint="eastAsia"/>
          <w:sz w:val="40"/>
          <w:szCs w:val="40"/>
          <w:u w:val="double"/>
        </w:rPr>
        <w:t>車いす着付師</w:t>
      </w:r>
      <w:r w:rsidR="002D63E2" w:rsidRPr="002D63E2">
        <w:rPr>
          <w:rFonts w:ascii="ＭＳ ゴシック" w:eastAsia="ＭＳ ゴシック" w:hAnsi="ＭＳ ゴシック" w:hint="eastAsia"/>
          <w:sz w:val="40"/>
          <w:szCs w:val="40"/>
          <w:u w:val="double"/>
        </w:rPr>
        <w:t>資格</w:t>
      </w:r>
      <w:r>
        <w:rPr>
          <w:rFonts w:ascii="ＭＳ ゴシック" w:eastAsia="ＭＳ ゴシック" w:hAnsi="ＭＳ ゴシック" w:hint="eastAsia"/>
          <w:sz w:val="40"/>
          <w:szCs w:val="40"/>
          <w:u w:val="double"/>
        </w:rPr>
        <w:t>認定</w:t>
      </w:r>
      <w:r w:rsidR="002D63E2" w:rsidRPr="002D63E2">
        <w:rPr>
          <w:rFonts w:ascii="ＭＳ ゴシック" w:eastAsia="ＭＳ ゴシック" w:hAnsi="ＭＳ ゴシック" w:hint="eastAsia"/>
          <w:sz w:val="40"/>
          <w:szCs w:val="40"/>
          <w:u w:val="double"/>
        </w:rPr>
        <w:t>カード交付申請書のご案内</w:t>
      </w:r>
    </w:p>
    <w:tbl>
      <w:tblPr>
        <w:tblStyle w:val="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5"/>
        <w:gridCol w:w="7423"/>
      </w:tblGrid>
      <w:tr w:rsidR="009302ED" w:rsidRPr="009302ED" w14:paraId="2DFABF7A" w14:textId="77777777" w:rsidTr="003C7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pct25" w:color="FF99FF" w:fill="FFFFFF"/>
          </w:tcPr>
          <w:p w14:paraId="7D11C68B" w14:textId="77777777" w:rsidR="009302ED" w:rsidRPr="009302ED" w:rsidRDefault="009302ED" w:rsidP="009302ED">
            <w:pPr>
              <w:spacing w:after="120"/>
              <w:ind w:firstLineChars="1400" w:firstLine="3935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302E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ご申請の手順</w:t>
            </w:r>
          </w:p>
        </w:tc>
      </w:tr>
      <w:tr w:rsidR="00E26E7D" w:rsidRPr="000D2C68" w14:paraId="04520773" w14:textId="77777777" w:rsidTr="003C78D5">
        <w:trPr>
          <w:trHeight w:val="4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right w:val="none" w:sz="0" w:space="0" w:color="auto"/>
            </w:tcBorders>
            <w:shd w:val="pct25" w:color="FF99FF" w:fill="FFFFFF"/>
          </w:tcPr>
          <w:p w14:paraId="07908444" w14:textId="77777777" w:rsidR="00E26E7D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</w:p>
          <w:p w14:paraId="4E2EC91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  <w:r w:rsidRPr="000D2C68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１．申請書の記入</w:t>
            </w:r>
          </w:p>
          <w:p w14:paraId="73E66860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93F1AF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4FA6BB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0604351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A755765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2A6A5B1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E2F55A3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8F51BF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2E3FA795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5B0CBD78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12CD833B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713031B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5CF8CFFB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340C13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092580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B754970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A9E18C0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EF113CA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72C41E7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027F22D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9F6617D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F6E93E3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8DC8783" w14:textId="77777777" w:rsidR="003C78D5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B8878D1" w14:textId="6B9F41EF" w:rsidR="003C78D5" w:rsidRPr="000D2C68" w:rsidRDefault="003C78D5" w:rsidP="003C78D5">
            <w:pPr>
              <w:spacing w:after="12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601" w:type="dxa"/>
          </w:tcPr>
          <w:p w14:paraId="3D8FE7CE" w14:textId="77777777" w:rsidR="00BF2668" w:rsidRDefault="00BF266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BCA9AB" w14:textId="647841A4" w:rsidR="00E26E7D" w:rsidRPr="009302ED" w:rsidRDefault="003C78D5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福祉車いす着付師</w:t>
            </w:r>
            <w:r w:rsidR="00E26E7D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</w:t>
            </w:r>
            <w:r w:rsidR="001F6C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</w:t>
            </w:r>
            <w:r w:rsidR="00E26E7D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カード交付書に必要事項を記入の上で申請書を提出して下さい。</w:t>
            </w:r>
          </w:p>
          <w:p w14:paraId="64C5EB2C" w14:textId="77777777" w:rsidR="00E26E7D" w:rsidRPr="009302ED" w:rsidRDefault="00E26E7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DBDFF6" w14:textId="560DCFF9" w:rsidR="00E26E7D" w:rsidRPr="009302ED" w:rsidRDefault="00E26E7D" w:rsidP="00BF266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3C78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福祉車いす着付師</w:t>
            </w:r>
            <w:r w:rsidR="003C78D5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</w:t>
            </w:r>
            <w:r w:rsidR="003C78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</w:t>
            </w:r>
            <w:r w:rsidR="003C78D5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カード</w:t>
            </w: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申請者は証明写真を貼付してください。</w:t>
            </w:r>
          </w:p>
          <w:p w14:paraId="692BA633" w14:textId="77777777" w:rsidR="00E26E7D" w:rsidRPr="009302ED" w:rsidRDefault="00E26E7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93D775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※証明写真は、写真規格(縦４㎝×横３㎝　裏面に氏名記入)とし、最近６か月以内の</w:t>
            </w:r>
            <w:r w:rsidRPr="00CC5E3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無帽・正面・無背景</w:t>
            </w: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のもとであること。</w:t>
            </w:r>
          </w:p>
          <w:p w14:paraId="24BD70AF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98A080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※証明写真としてふさわしくないものは受理できませんので、あらかじめご了承願います。</w:t>
            </w:r>
          </w:p>
        </w:tc>
      </w:tr>
      <w:tr w:rsidR="00E26E7D" w:rsidRPr="000D2C68" w14:paraId="485316FC" w14:textId="77777777" w:rsidTr="003C78D5">
        <w:trPr>
          <w:trHeight w:val="8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tcBorders>
              <w:right w:val="none" w:sz="0" w:space="0" w:color="auto"/>
            </w:tcBorders>
            <w:shd w:val="pct25" w:color="FF99FF" w:fill="FFFFFF"/>
          </w:tcPr>
          <w:p w14:paraId="59F47C0D" w14:textId="77777777" w:rsidR="00E26E7D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</w:p>
        </w:tc>
        <w:tc>
          <w:tcPr>
            <w:tcW w:w="7601" w:type="dxa"/>
          </w:tcPr>
          <w:p w14:paraId="70410A73" w14:textId="77777777" w:rsidR="00ED48E7" w:rsidRPr="009302ED" w:rsidRDefault="00ED48E7" w:rsidP="009302E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3AC9D4" w14:textId="77777777" w:rsidR="00E26E7D" w:rsidRPr="009302E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(手数料)　</w:t>
            </w:r>
          </w:p>
          <w:tbl>
            <w:tblPr>
              <w:tblStyle w:val="a3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4286"/>
              <w:gridCol w:w="2883"/>
            </w:tblGrid>
            <w:tr w:rsidR="00E26E7D" w:rsidRPr="009302ED" w14:paraId="25FD36BE" w14:textId="77777777" w:rsidTr="00F2392E">
              <w:tc>
                <w:tcPr>
                  <w:tcW w:w="4395" w:type="dxa"/>
                </w:tcPr>
                <w:p w14:paraId="0C5D7ACC" w14:textId="3769C750" w:rsidR="00E26E7D" w:rsidRPr="009302ED" w:rsidRDefault="003C78D5" w:rsidP="00E26E7D">
                  <w:pPr>
                    <w:spacing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福祉車いす着付師</w:t>
                  </w:r>
                  <w:r w:rsidR="00370D2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資格</w:t>
                  </w:r>
                  <w:r w:rsidR="001F6C4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認定</w:t>
                  </w:r>
                  <w:r w:rsidR="00370D2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カード交付</w:t>
                  </w:r>
                  <w:r w:rsidR="00CC5E3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料</w:t>
                  </w:r>
                </w:p>
              </w:tc>
              <w:tc>
                <w:tcPr>
                  <w:tcW w:w="2947" w:type="dxa"/>
                </w:tcPr>
                <w:p w14:paraId="793CA119" w14:textId="77777777" w:rsidR="00E26E7D" w:rsidRPr="009302ED" w:rsidRDefault="00BF2668" w:rsidP="00370D23">
                  <w:pPr>
                    <w:spacing w:after="120"/>
                    <w:ind w:firstLineChars="100" w:firstLine="2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３,０００</w:t>
                  </w:r>
                  <w:r w:rsidR="00E26E7D"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　(税込)</w:t>
                  </w:r>
                </w:p>
              </w:tc>
            </w:tr>
          </w:tbl>
          <w:p w14:paraId="7E29D7D5" w14:textId="77777777" w:rsidR="00C1452D" w:rsidRDefault="00370D23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※振込手数料はご負担下さい。</w:t>
            </w:r>
          </w:p>
          <w:p w14:paraId="1FEF952F" w14:textId="77777777" w:rsidR="00F93FBC" w:rsidRPr="009302ED" w:rsidRDefault="00F93FBC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4A0B27" w14:textId="77777777" w:rsidR="00E26E7D" w:rsidRPr="009302E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(振込先</w:t>
            </w:r>
            <w:r w:rsidR="00C1452D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37"/>
              <w:gridCol w:w="840"/>
              <w:gridCol w:w="1304"/>
              <w:gridCol w:w="985"/>
              <w:gridCol w:w="2931"/>
            </w:tblGrid>
            <w:tr w:rsidR="009302ED" w:rsidRPr="009302ED" w14:paraId="1CC1E0E2" w14:textId="77777777" w:rsidTr="009302ED">
              <w:trPr>
                <w:trHeight w:val="334"/>
              </w:trPr>
              <w:tc>
                <w:tcPr>
                  <w:tcW w:w="1162" w:type="dxa"/>
                  <w:vMerge w:val="restart"/>
                </w:tcPr>
                <w:p w14:paraId="019AABEA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振込先</w:t>
                  </w:r>
                </w:p>
              </w:tc>
              <w:tc>
                <w:tcPr>
                  <w:tcW w:w="6208" w:type="dxa"/>
                  <w:gridSpan w:val="4"/>
                </w:tcPr>
                <w:p w14:paraId="25C1F432" w14:textId="77777777" w:rsidR="009302ED" w:rsidRPr="009302ED" w:rsidRDefault="00CC5E30" w:rsidP="00E26E7D">
                  <w:pPr>
                    <w:spacing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三菱ＵＦＪ</w:t>
                  </w:r>
                  <w:r w:rsidR="009302ED"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銀行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王子</w:t>
                  </w:r>
                  <w:r w:rsidR="00515C1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駅前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9302ED" w:rsidRPr="009302ED" w14:paraId="6FAA02AB" w14:textId="77777777" w:rsidTr="009302ED">
              <w:trPr>
                <w:trHeight w:val="675"/>
              </w:trPr>
              <w:tc>
                <w:tcPr>
                  <w:tcW w:w="1162" w:type="dxa"/>
                  <w:vMerge/>
                </w:tcPr>
                <w:p w14:paraId="54DCFE5A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3D16A663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種別</w:t>
                  </w:r>
                </w:p>
              </w:tc>
              <w:tc>
                <w:tcPr>
                  <w:tcW w:w="1335" w:type="dxa"/>
                </w:tcPr>
                <w:p w14:paraId="28FA0479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普通口座　</w:t>
                  </w:r>
                </w:p>
              </w:tc>
              <w:tc>
                <w:tcPr>
                  <w:tcW w:w="1005" w:type="dxa"/>
                </w:tcPr>
                <w:p w14:paraId="1A8A6E00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番号</w:t>
                  </w:r>
                </w:p>
              </w:tc>
              <w:tc>
                <w:tcPr>
                  <w:tcW w:w="3013" w:type="dxa"/>
                </w:tcPr>
                <w:p w14:paraId="4BAAB9E2" w14:textId="79DA520D" w:rsidR="009302ED" w:rsidRPr="00ED48E7" w:rsidRDefault="003C78D5" w:rsidP="00BF2668">
                  <w:pPr>
                    <w:spacing w:before="240" w:after="120"/>
                    <w:ind w:firstLineChars="100" w:firstLine="22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１０４１５８８</w:t>
                  </w:r>
                </w:p>
              </w:tc>
            </w:tr>
            <w:tr w:rsidR="00E26E7D" w:rsidRPr="009302ED" w14:paraId="18B0FF1D" w14:textId="77777777" w:rsidTr="00C1452D">
              <w:trPr>
                <w:trHeight w:val="699"/>
              </w:trPr>
              <w:tc>
                <w:tcPr>
                  <w:tcW w:w="1162" w:type="dxa"/>
                </w:tcPr>
                <w:p w14:paraId="683545B7" w14:textId="77777777" w:rsidR="00E26E7D" w:rsidRPr="009302ED" w:rsidRDefault="00C1452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受取人</w:t>
                  </w:r>
                </w:p>
              </w:tc>
              <w:tc>
                <w:tcPr>
                  <w:tcW w:w="6208" w:type="dxa"/>
                  <w:gridSpan w:val="4"/>
                </w:tcPr>
                <w:p w14:paraId="5EC07763" w14:textId="77777777" w:rsidR="00C1452D" w:rsidRPr="009302ED" w:rsidRDefault="00C1452D" w:rsidP="00ED48E7">
                  <w:pPr>
                    <w:spacing w:before="240" w:after="120"/>
                    <w:ind w:firstLineChars="100" w:firstLine="2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  <w:lang w:eastAsia="zh-CN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>特定非営利活動法人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>日本理美容福祉協会</w:t>
                  </w:r>
                </w:p>
              </w:tc>
            </w:tr>
          </w:tbl>
          <w:p w14:paraId="58D32A6E" w14:textId="77777777" w:rsidR="00E26E7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  <w:p w14:paraId="17570B6A" w14:textId="77777777" w:rsidR="009A1D26" w:rsidRPr="00D07D69" w:rsidRDefault="009A1D26" w:rsidP="009A1D26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 w:rsidRPr="00D07D69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※申請書の台紙に振込日および振込を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した口座名義を</w:t>
            </w:r>
            <w:r w:rsidRPr="00D07D69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ご記入下さい。</w:t>
            </w:r>
          </w:p>
          <w:p w14:paraId="015DAA58" w14:textId="77777777" w:rsidR="009A1D26" w:rsidRPr="007B1425" w:rsidRDefault="009A1D26" w:rsidP="009A1D26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例　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振込日　</w:t>
            </w:r>
            <w:r w:rsidRPr="00C46C01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>2026年5月5日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 xml:space="preserve">　</w:t>
            </w:r>
          </w:p>
          <w:p w14:paraId="5937AF76" w14:textId="015C945D" w:rsidR="00997742" w:rsidRPr="00997742" w:rsidRDefault="009A1D26" w:rsidP="009A1D26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振込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名義人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>日本理美容福祉協会　又は　山田太郎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36A5A893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　　　　　　　　　　　　　　　　　　　　　申請日　　　年　　月　　日</w:t>
      </w:r>
    </w:p>
    <w:p w14:paraId="0C40DFE1" w14:textId="77BEDA05" w:rsidR="009302ED" w:rsidRPr="00F2392E" w:rsidRDefault="001F6C44" w:rsidP="006C5B24">
      <w:pPr>
        <w:spacing w:after="120"/>
        <w:ind w:firstLineChars="400" w:firstLine="1285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福祉</w:t>
      </w:r>
      <w:r w:rsidR="006C5B24">
        <w:rPr>
          <w:rFonts w:ascii="ＭＳ ゴシック" w:eastAsia="ＭＳ ゴシック" w:hAnsi="ＭＳ ゴシック" w:hint="eastAsia"/>
          <w:b/>
          <w:sz w:val="32"/>
          <w:szCs w:val="32"/>
        </w:rPr>
        <w:t>車いす着付師</w:t>
      </w:r>
      <w:r w:rsidR="009302ED" w:rsidRPr="00F2392E">
        <w:rPr>
          <w:rFonts w:ascii="ＭＳ ゴシック" w:eastAsia="ＭＳ ゴシック" w:hAnsi="ＭＳ ゴシック" w:hint="eastAsia"/>
          <w:b/>
          <w:sz w:val="32"/>
          <w:szCs w:val="32"/>
        </w:rPr>
        <w:t>資格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認定</w:t>
      </w:r>
      <w:r w:rsidR="009302ED" w:rsidRPr="00F2392E">
        <w:rPr>
          <w:rFonts w:ascii="ＭＳ ゴシック" w:eastAsia="ＭＳ ゴシック" w:hAnsi="ＭＳ ゴシック" w:hint="eastAsia"/>
          <w:b/>
          <w:sz w:val="32"/>
          <w:szCs w:val="32"/>
        </w:rPr>
        <w:t>カード交付申請書</w:t>
      </w:r>
    </w:p>
    <w:tbl>
      <w:tblPr>
        <w:tblStyle w:val="a3"/>
        <w:tblpPr w:leftFromText="142" w:rightFromText="142" w:vertAnchor="text" w:horzAnchor="margin" w:tblpXSpec="right" w:tblpY="-2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9302ED" w14:paraId="19618331" w14:textId="77777777" w:rsidTr="009302ED">
        <w:trPr>
          <w:trHeight w:val="2268"/>
        </w:trPr>
        <w:tc>
          <w:tcPr>
            <w:tcW w:w="1701" w:type="dxa"/>
          </w:tcPr>
          <w:p w14:paraId="2FD9715D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写真</w:t>
            </w:r>
          </w:p>
          <w:p w14:paraId="43DEC039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写真規格</w:t>
            </w:r>
          </w:p>
          <w:p w14:paraId="53811077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縦４㎝×横３㎝</w:t>
            </w:r>
          </w:p>
        </w:tc>
      </w:tr>
    </w:tbl>
    <w:p w14:paraId="4CF2C019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17C05BFF" w14:textId="68B2CA33" w:rsidR="009302ED" w:rsidRPr="006C5B24" w:rsidRDefault="003C78D5" w:rsidP="003C78D5">
      <w:pPr>
        <w:spacing w:after="120"/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3C78D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□初級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3C78D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□中・上級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3C78D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□プロ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3C78D5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□袴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6C5B24">
        <w:rPr>
          <w:rFonts w:ascii="ＭＳ ゴシック" w:eastAsia="ＭＳ ゴシック" w:hAnsi="ＭＳ ゴシック" w:hint="eastAsia"/>
          <w:sz w:val="24"/>
        </w:rPr>
        <w:t>（</w:t>
      </w:r>
      <w:r w:rsidR="006C5B24" w:rsidRPr="006C5B24">
        <w:rPr>
          <w:rFonts w:ascii="ＭＳ ゴシック" w:eastAsia="ＭＳ ゴシック" w:hAnsi="ＭＳ ゴシック" w:hint="eastAsia"/>
          <w:sz w:val="24"/>
        </w:rPr>
        <w:t>□に✓を記入）</w:t>
      </w:r>
    </w:p>
    <w:p w14:paraId="172AA942" w14:textId="767F8A92" w:rsidR="003C78D5" w:rsidRPr="009302ED" w:rsidRDefault="003C78D5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</w:p>
    <w:p w14:paraId="4996021B" w14:textId="71106E0C" w:rsidR="009302ED" w:rsidRDefault="001F6C44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福祉</w:t>
      </w:r>
      <w:r w:rsidR="006C5B24">
        <w:rPr>
          <w:rFonts w:ascii="ＭＳ ゴシック" w:eastAsia="ＭＳ ゴシック" w:hAnsi="ＭＳ ゴシック" w:hint="eastAsia"/>
          <w:sz w:val="24"/>
        </w:rPr>
        <w:t>車いす着付師</w:t>
      </w:r>
      <w:r w:rsidR="009302ED">
        <w:rPr>
          <w:rFonts w:ascii="ＭＳ ゴシック" w:eastAsia="ＭＳ ゴシック" w:hAnsi="ＭＳ ゴシック" w:hint="eastAsia"/>
          <w:sz w:val="24"/>
        </w:rPr>
        <w:t>資格</w:t>
      </w:r>
      <w:r>
        <w:rPr>
          <w:rFonts w:ascii="ＭＳ ゴシック" w:eastAsia="ＭＳ ゴシック" w:hAnsi="ＭＳ ゴシック" w:hint="eastAsia"/>
          <w:sz w:val="24"/>
        </w:rPr>
        <w:t>認定</w:t>
      </w:r>
      <w:r w:rsidR="009302ED">
        <w:rPr>
          <w:rFonts w:ascii="ＭＳ ゴシック" w:eastAsia="ＭＳ ゴシック" w:hAnsi="ＭＳ ゴシック" w:hint="eastAsia"/>
          <w:sz w:val="24"/>
        </w:rPr>
        <w:t>カードの交付を申請します。</w:t>
      </w:r>
    </w:p>
    <w:p w14:paraId="1ADB8FB1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</w:p>
    <w:p w14:paraId="74243085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</w:p>
    <w:p w14:paraId="2B665980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9302ED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特定非営利活動法人　日本理美容福祉協会　御中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3884"/>
        <w:gridCol w:w="3544"/>
      </w:tblGrid>
      <w:tr w:rsidR="009302ED" w14:paraId="0DF69E8F" w14:textId="77777777" w:rsidTr="009302ED">
        <w:trPr>
          <w:trHeight w:val="228"/>
        </w:trPr>
        <w:tc>
          <w:tcPr>
            <w:tcW w:w="2235" w:type="dxa"/>
            <w:tcBorders>
              <w:bottom w:val="dotted" w:sz="12" w:space="0" w:color="auto"/>
            </w:tcBorders>
          </w:tcPr>
          <w:p w14:paraId="10844EA8" w14:textId="77777777" w:rsidR="009302ED" w:rsidRP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75" w:type="dxa"/>
            <w:tcBorders>
              <w:bottom w:val="dotted" w:sz="12" w:space="0" w:color="auto"/>
              <w:right w:val="dotted" w:sz="12" w:space="0" w:color="auto"/>
            </w:tcBorders>
          </w:tcPr>
          <w:p w14:paraId="3ECA3DA0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6" w:type="dxa"/>
            <w:tcBorders>
              <w:left w:val="dotted" w:sz="12" w:space="0" w:color="auto"/>
              <w:bottom w:val="dotted" w:sz="12" w:space="0" w:color="auto"/>
            </w:tcBorders>
          </w:tcPr>
          <w:p w14:paraId="6FAAFE9C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02ED" w14:paraId="301949B1" w14:textId="77777777" w:rsidTr="009302ED">
        <w:trPr>
          <w:trHeight w:val="660"/>
        </w:trPr>
        <w:tc>
          <w:tcPr>
            <w:tcW w:w="2235" w:type="dxa"/>
            <w:tcBorders>
              <w:top w:val="dotted" w:sz="12" w:space="0" w:color="auto"/>
            </w:tcBorders>
          </w:tcPr>
          <w:p w14:paraId="492D9F67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75" w:type="dxa"/>
            <w:tcBorders>
              <w:top w:val="dotted" w:sz="12" w:space="0" w:color="auto"/>
              <w:right w:val="dotted" w:sz="12" w:space="0" w:color="auto"/>
            </w:tcBorders>
          </w:tcPr>
          <w:p w14:paraId="764908E2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</w:p>
        </w:tc>
        <w:tc>
          <w:tcPr>
            <w:tcW w:w="3626" w:type="dxa"/>
            <w:tcBorders>
              <w:top w:val="dotted" w:sz="12" w:space="0" w:color="auto"/>
              <w:left w:val="dotted" w:sz="12" w:space="0" w:color="auto"/>
            </w:tcBorders>
          </w:tcPr>
          <w:p w14:paraId="6AE6B777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9302ED" w14:paraId="5271BD69" w14:textId="77777777" w:rsidTr="009302ED">
        <w:tc>
          <w:tcPr>
            <w:tcW w:w="2235" w:type="dxa"/>
          </w:tcPr>
          <w:p w14:paraId="552CCFB6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601" w:type="dxa"/>
            <w:gridSpan w:val="2"/>
          </w:tcPr>
          <w:p w14:paraId="33294CBD" w14:textId="77777777" w:rsidR="009302ED" w:rsidRPr="009302ED" w:rsidRDefault="009302ED" w:rsidP="009302ED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西暦　　　　　　年　　　　　　　　月　　　　　　　日</w:t>
            </w:r>
          </w:p>
        </w:tc>
      </w:tr>
      <w:tr w:rsidR="009302ED" w14:paraId="31A4D617" w14:textId="77777777" w:rsidTr="009302ED">
        <w:trPr>
          <w:trHeight w:val="699"/>
        </w:trPr>
        <w:tc>
          <w:tcPr>
            <w:tcW w:w="2235" w:type="dxa"/>
          </w:tcPr>
          <w:p w14:paraId="31EADC75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01" w:type="dxa"/>
            <w:gridSpan w:val="2"/>
          </w:tcPr>
          <w:p w14:paraId="1A184F3F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02ED" w14:paraId="40966B5A" w14:textId="77777777" w:rsidTr="009302ED">
        <w:trPr>
          <w:trHeight w:val="2112"/>
        </w:trPr>
        <w:tc>
          <w:tcPr>
            <w:tcW w:w="2235" w:type="dxa"/>
          </w:tcPr>
          <w:p w14:paraId="1BB5FEA8" w14:textId="77777777" w:rsidR="009302ED" w:rsidRDefault="009302ED" w:rsidP="009302ED">
            <w:pPr>
              <w:spacing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FF745C1" w14:textId="77777777" w:rsidR="009302ED" w:rsidRDefault="009302ED" w:rsidP="009302ED">
            <w:pPr>
              <w:spacing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C3BC4F8" w14:textId="77777777" w:rsidR="009302ED" w:rsidRDefault="009302ED" w:rsidP="009302ED">
            <w:pPr>
              <w:spacing w:after="12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送付先住所</w:t>
            </w:r>
          </w:p>
          <w:p w14:paraId="5C003F59" w14:textId="77777777" w:rsidR="009302ED" w:rsidRPr="009302ED" w:rsidRDefault="009302ED" w:rsidP="009302ED">
            <w:pPr>
              <w:spacing w:after="12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01" w:type="dxa"/>
            <w:gridSpan w:val="2"/>
          </w:tcPr>
          <w:p w14:paraId="108B30B2" w14:textId="77777777" w:rsid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6D7DDB4" w14:textId="77777777" w:rsidR="009302ED" w:rsidRP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－　　　　　　　　　　　　　　</w:t>
            </w: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都　道</w:t>
            </w:r>
          </w:p>
          <w:p w14:paraId="62610F57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府　県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222"/>
      </w:tblGrid>
      <w:tr w:rsidR="009302ED" w14:paraId="082BF033" w14:textId="77777777" w:rsidTr="009B4F6D">
        <w:trPr>
          <w:trHeight w:val="480"/>
        </w:trPr>
        <w:tc>
          <w:tcPr>
            <w:tcW w:w="576" w:type="dxa"/>
          </w:tcPr>
          <w:p w14:paraId="65A12101" w14:textId="77777777" w:rsidR="009302ED" w:rsidRPr="009B4F6D" w:rsidRDefault="009B4F6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B4F6D"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395" w:type="dxa"/>
          </w:tcPr>
          <w:p w14:paraId="717BFDE0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3CC76466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486377CB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2AF77F50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73DBEE5C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57543881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55089B1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463255E3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1415B677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2005B44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2" w:type="dxa"/>
          </w:tcPr>
          <w:p w14:paraId="15E1880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AA99D7" w14:textId="77777777" w:rsidR="00CC5E30" w:rsidRDefault="00CC5E30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</w:p>
    <w:p w14:paraId="63DC8141" w14:textId="35B37708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  <w:r w:rsidRPr="009302ED">
        <w:rPr>
          <w:rFonts w:ascii="ＭＳ ゴシック" w:eastAsia="ＭＳ ゴシック" w:hAnsi="ＭＳ ゴシック" w:hint="eastAsia"/>
          <w:szCs w:val="21"/>
        </w:rPr>
        <w:t>１．</w:t>
      </w:r>
      <w:r w:rsidR="006C5B24">
        <w:rPr>
          <w:rFonts w:ascii="ＭＳ ゴシック" w:eastAsia="ＭＳ ゴシック" w:hAnsi="ＭＳ ゴシック" w:hint="eastAsia"/>
          <w:szCs w:val="21"/>
        </w:rPr>
        <w:t>福祉車いす着付師</w:t>
      </w:r>
      <w:r w:rsidRPr="009302ED">
        <w:rPr>
          <w:rFonts w:ascii="ＭＳ ゴシック" w:eastAsia="ＭＳ ゴシック" w:hAnsi="ＭＳ ゴシック" w:hint="eastAsia"/>
          <w:szCs w:val="21"/>
        </w:rPr>
        <w:t>認定</w:t>
      </w:r>
      <w:r w:rsidR="00F2392E">
        <w:rPr>
          <w:rFonts w:ascii="ＭＳ ゴシック" w:eastAsia="ＭＳ ゴシック" w:hAnsi="ＭＳ ゴシック" w:hint="eastAsia"/>
          <w:szCs w:val="21"/>
        </w:rPr>
        <w:t>証</w:t>
      </w:r>
      <w:r w:rsidRPr="009302ED">
        <w:rPr>
          <w:rFonts w:ascii="ＭＳ ゴシック" w:eastAsia="ＭＳ ゴシック" w:hAnsi="ＭＳ ゴシック" w:hint="eastAsia"/>
          <w:szCs w:val="21"/>
        </w:rPr>
        <w:t>番号</w:t>
      </w:r>
    </w:p>
    <w:tbl>
      <w:tblPr>
        <w:tblStyle w:val="a3"/>
        <w:tblpPr w:leftFromText="142" w:rightFromText="142" w:vertAnchor="text" w:horzAnchor="margin" w:tblpXSpec="right" w:tblpY="3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1"/>
      </w:tblGrid>
      <w:tr w:rsidR="009302ED" w:rsidRPr="009302ED" w14:paraId="41883BE1" w14:textId="77777777" w:rsidTr="009A1D26">
        <w:trPr>
          <w:trHeight w:val="410"/>
        </w:trPr>
        <w:tc>
          <w:tcPr>
            <w:tcW w:w="7421" w:type="dxa"/>
          </w:tcPr>
          <w:p w14:paraId="1D5784A4" w14:textId="306F8811" w:rsidR="009302ED" w:rsidRPr="009302ED" w:rsidRDefault="00287D3E" w:rsidP="00C8221E">
            <w:pPr>
              <w:spacing w:beforeLines="50" w:before="180" w:afterLines="50" w:after="180"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日（　　　都・道・府・県　　　　市・区養成講座受講）</w:t>
            </w:r>
          </w:p>
        </w:tc>
      </w:tr>
    </w:tbl>
    <w:p w14:paraId="226DF856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</w:p>
    <w:p w14:paraId="6FDCCDA9" w14:textId="77777777" w:rsidR="009302ED" w:rsidRDefault="009B4F6D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370D23">
        <w:rPr>
          <w:rFonts w:ascii="ＭＳ ゴシック" w:eastAsia="ＭＳ ゴシック" w:hAnsi="ＭＳ ゴシック" w:hint="eastAsia"/>
          <w:szCs w:val="21"/>
        </w:rPr>
        <w:t>認定証</w:t>
      </w:r>
      <w:r>
        <w:rPr>
          <w:rFonts w:ascii="ＭＳ ゴシック" w:eastAsia="ＭＳ ゴシック" w:hAnsi="ＭＳ ゴシック" w:hint="eastAsia"/>
          <w:szCs w:val="21"/>
        </w:rPr>
        <w:t>の受理日</w:t>
      </w:r>
    </w:p>
    <w:p w14:paraId="04CAC51C" w14:textId="6B2348F4" w:rsidR="009302ED" w:rsidRPr="00CC5E30" w:rsidRDefault="009302ED" w:rsidP="009302ED">
      <w:pPr>
        <w:spacing w:after="120"/>
        <w:jc w:val="left"/>
        <w:rPr>
          <w:rFonts w:ascii="ＭＳ ゴシック" w:eastAsia="ＭＳ ゴシック" w:hAnsi="ＭＳ ゴシック"/>
          <w:b/>
          <w:szCs w:val="21"/>
        </w:rPr>
      </w:pPr>
      <w:r w:rsidRPr="00CC5E30">
        <w:rPr>
          <w:rFonts w:ascii="ＭＳ ゴシック" w:eastAsia="ＭＳ ゴシック" w:hAnsi="ＭＳ ゴシック" w:hint="eastAsia"/>
          <w:b/>
          <w:szCs w:val="21"/>
        </w:rPr>
        <w:t>・・・・・・・・・・・・・・・・・・・・・・・・・・・・・・・・・・・・・・・・・・・・・</w:t>
      </w:r>
    </w:p>
    <w:p w14:paraId="71F86842" w14:textId="77777777" w:rsidR="00CC5E30" w:rsidRPr="00CC5E30" w:rsidRDefault="00CC5E30" w:rsidP="009302ED">
      <w:pPr>
        <w:spacing w:after="12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CC5E30">
        <w:rPr>
          <w:rFonts w:ascii="ＭＳ ゴシック" w:eastAsia="ＭＳ ゴシック" w:hAnsi="ＭＳ ゴシック" w:hint="eastAsia"/>
          <w:szCs w:val="21"/>
          <w:lang w:eastAsia="zh-CN"/>
        </w:rPr>
        <w:t>※</w:t>
      </w:r>
      <w:r w:rsidR="003561BF">
        <w:rPr>
          <w:rFonts w:ascii="ＭＳ ゴシック" w:eastAsia="ＭＳ ゴシック" w:hAnsi="ＭＳ ゴシック" w:hint="eastAsia"/>
          <w:szCs w:val="21"/>
          <w:lang w:eastAsia="zh-CN"/>
        </w:rPr>
        <w:t>ＮＰＯ法人日本理美容福祉協会　事務</w:t>
      </w:r>
      <w:r w:rsidRPr="00CC5E30">
        <w:rPr>
          <w:rFonts w:ascii="ＭＳ ゴシック" w:eastAsia="ＭＳ ゴシック" w:hAnsi="ＭＳ ゴシック" w:hint="eastAsia"/>
          <w:szCs w:val="21"/>
          <w:lang w:eastAsia="zh-CN"/>
        </w:rPr>
        <w:t>処理</w:t>
      </w:r>
      <w:r w:rsidR="00370D23">
        <w:rPr>
          <w:rFonts w:ascii="ＭＳ ゴシック" w:eastAsia="ＭＳ ゴシック" w:hAnsi="ＭＳ ゴシック" w:hint="eastAsia"/>
          <w:szCs w:val="21"/>
          <w:lang w:eastAsia="zh-CN"/>
        </w:rPr>
        <w:t>欄</w:t>
      </w:r>
    </w:p>
    <w:p w14:paraId="61C4A8CE" w14:textId="77777777" w:rsidR="00370D23" w:rsidRPr="00370D23" w:rsidRDefault="00370D23" w:rsidP="009302ED">
      <w:pPr>
        <w:spacing w:after="120"/>
        <w:jc w:val="left"/>
      </w:pPr>
      <w:r w:rsidRPr="00370D23">
        <w:rPr>
          <w:rFonts w:hint="eastAsia"/>
          <w:noProof/>
        </w:rPr>
        <w:drawing>
          <wp:inline distT="0" distB="0" distL="0" distR="0" wp14:anchorId="742DCD8C" wp14:editId="1C33762A">
            <wp:extent cx="6120130" cy="760694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9302ED" w14:paraId="1B8B2D4B" w14:textId="77777777" w:rsidTr="009E1E34">
        <w:trPr>
          <w:trHeight w:val="14287"/>
        </w:trPr>
        <w:tc>
          <w:tcPr>
            <w:tcW w:w="9458" w:type="dxa"/>
          </w:tcPr>
          <w:p w14:paraId="508CD85A" w14:textId="00E7B1EA" w:rsidR="00DA167F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lastRenderedPageBreak/>
              <w:t>福祉</w:t>
            </w:r>
            <w:r w:rsidR="006C5B24">
              <w:rPr>
                <w:rFonts w:ascii="ＭＳ 明朝" w:cs="ＭＳ 明朝" w:hint="eastAsia"/>
                <w:kern w:val="0"/>
                <w:sz w:val="22"/>
                <w:szCs w:val="22"/>
              </w:rPr>
              <w:t>車いす着付師</w:t>
            </w:r>
            <w:r w:rsidR="00F2392E">
              <w:rPr>
                <w:rFonts w:ascii="ＭＳ 明朝" w:cs="ＭＳ 明朝" w:hint="eastAsia"/>
                <w:kern w:val="0"/>
                <w:sz w:val="22"/>
                <w:szCs w:val="22"/>
              </w:rPr>
              <w:t>資格</w:t>
            </w:r>
            <w:r w:rsidR="001F6C44">
              <w:rPr>
                <w:rFonts w:ascii="ＭＳ 明朝" w:cs="ＭＳ 明朝" w:hint="eastAsia"/>
                <w:kern w:val="0"/>
                <w:sz w:val="22"/>
                <w:szCs w:val="22"/>
              </w:rPr>
              <w:t>認定</w:t>
            </w:r>
            <w:r w:rsidR="00DA167F">
              <w:rPr>
                <w:rFonts w:ascii="ＭＳ 明朝" w:cs="ＭＳ 明朝" w:hint="eastAsia"/>
                <w:kern w:val="0"/>
                <w:sz w:val="22"/>
                <w:szCs w:val="22"/>
              </w:rPr>
              <w:t>カード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交付申請用</w:t>
            </w:r>
          </w:p>
          <w:p w14:paraId="4654D5A7" w14:textId="77777777" w:rsidR="009302ED" w:rsidRPr="00DA167F" w:rsidRDefault="009302ED" w:rsidP="00DA167F">
            <w:pPr>
              <w:autoSpaceDE w:val="0"/>
              <w:autoSpaceDN w:val="0"/>
              <w:adjustRightInd w:val="0"/>
              <w:ind w:firstLineChars="1200" w:firstLine="3840"/>
              <w:jc w:val="left"/>
              <w:rPr>
                <w:rFonts w:ascii="ＭＳ ゴシック" w:eastAsia="ＭＳ ゴシック" w:cs="ＭＳ ゴシック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</w:rPr>
              <w:t>台紙</w:t>
            </w:r>
            <w:r>
              <w:rPr>
                <w:rFonts w:ascii="ＭＳ ゴシック" w:eastAsia="ＭＳ ゴシック" w:cs="ＭＳ ゴシック"/>
                <w:kern w:val="0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</w:rPr>
              <w:t xml:space="preserve">　　　　　　</w:t>
            </w:r>
            <w:r w:rsidRPr="00DA167F">
              <w:rPr>
                <w:rFonts w:ascii="ＭＳ ゴシック" w:eastAsia="ＭＳ ゴシック" w:cs="ＭＳ ゴシック" w:hint="eastAsia"/>
                <w:kern w:val="0"/>
                <w:szCs w:val="21"/>
                <w:u w:val="single"/>
              </w:rPr>
              <w:t>氏名</w:t>
            </w:r>
            <w:r w:rsidRPr="009302ED">
              <w:rPr>
                <w:rFonts w:ascii="ＭＳ ゴシック" w:eastAsia="ＭＳ ゴシック" w:cs="ＭＳ ゴシック"/>
                <w:kern w:val="0"/>
                <w:sz w:val="32"/>
                <w:szCs w:val="32"/>
                <w:u w:val="single"/>
              </w:rPr>
              <w:t xml:space="preserve"> </w:t>
            </w:r>
            <w:r w:rsidRPr="009302ED"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  <w:u w:val="single"/>
              </w:rPr>
              <w:t xml:space="preserve">　　　　　　</w:t>
            </w:r>
          </w:p>
          <w:p w14:paraId="42421FE9" w14:textId="77777777" w:rsidR="00503622" w:rsidRDefault="00503622" w:rsidP="00503622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cs="ＭＳ 明朝"/>
                <w:kern w:val="0"/>
                <w:szCs w:val="21"/>
              </w:rPr>
            </w:pPr>
          </w:p>
          <w:p w14:paraId="0C085E95" w14:textId="77777777" w:rsidR="00503622" w:rsidRDefault="00503622" w:rsidP="00503622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cs="ＭＳ 明朝"/>
                <w:kern w:val="0"/>
                <w:szCs w:val="21"/>
              </w:rPr>
            </w:pPr>
          </w:p>
          <w:p w14:paraId="38213134" w14:textId="77777777" w:rsidR="00503622" w:rsidRPr="00B756D2" w:rsidRDefault="00503622" w:rsidP="0050362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8"/>
                <w:szCs w:val="28"/>
                <w:u w:val="single"/>
              </w:rPr>
            </w:pP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振込日：　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>日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</w:rPr>
              <w:t xml:space="preserve">　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振込名義人：　　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B756D2"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  <w:u w:val="single"/>
              </w:rPr>
              <w:t xml:space="preserve"> 　</w:t>
            </w:r>
          </w:p>
          <w:p w14:paraId="6C695EC5" w14:textId="77777777" w:rsidR="00503622" w:rsidRDefault="00503622" w:rsidP="0050362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165A554" w14:textId="77777777" w:rsidR="00503622" w:rsidRPr="008351EA" w:rsidRDefault="00503622" w:rsidP="00503622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3870F534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5CE13D1" w14:textId="77777777" w:rsidR="0091799F" w:rsidRDefault="0091799F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607B9505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</w:rPr>
              <w:t>本人確認書類＜コピー＞貼付欄</w:t>
            </w:r>
            <w:r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230"/>
            </w:tblGrid>
            <w:tr w:rsidR="009302ED" w14:paraId="1E737E15" w14:textId="77777777" w:rsidTr="009E1E34">
              <w:trPr>
                <w:trHeight w:val="699"/>
              </w:trPr>
              <w:tc>
                <w:tcPr>
                  <w:tcW w:w="9230" w:type="dxa"/>
                </w:tcPr>
                <w:p w14:paraId="0010C573" w14:textId="77777777" w:rsidR="009302ED" w:rsidRDefault="009302ED" w:rsidP="00CC5E3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cs="ＭＳ 明朝"/>
                      <w:kern w:val="0"/>
                      <w:sz w:val="40"/>
                      <w:szCs w:val="40"/>
                    </w:rPr>
                  </w:pPr>
                  <w:r>
                    <w:rPr>
                      <w:rFonts w:ascii="ＭＳ 明朝" w:cs="ＭＳ 明朝" w:hint="eastAsia"/>
                      <w:kern w:val="0"/>
                      <w:sz w:val="40"/>
                      <w:szCs w:val="40"/>
                    </w:rPr>
                    <w:t xml:space="preserve">　　　　　　　</w:t>
                  </w:r>
                  <w:r w:rsidR="0051329B">
                    <w:rPr>
                      <w:rFonts w:ascii="ＭＳ 明朝" w:cs="ＭＳ 明朝" w:hint="eastAsia"/>
                      <w:kern w:val="0"/>
                      <w:sz w:val="40"/>
                      <w:szCs w:val="40"/>
                    </w:rPr>
                    <w:t xml:space="preserve">　　のりしろ</w:t>
                  </w:r>
                </w:p>
              </w:tc>
            </w:tr>
          </w:tbl>
          <w:p w14:paraId="4FB8B309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40"/>
                <w:szCs w:val="40"/>
              </w:rPr>
            </w:pPr>
          </w:p>
          <w:p w14:paraId="7BB94BB7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下記の自己を証明する写真貼付の本人確認書類のいずれかのコピーを台紙に貼付してください</w:t>
            </w:r>
          </w:p>
          <w:p w14:paraId="0E9A9775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※本人確認書類　１．運転免許証　２．パスポート　３．保険証　４．学生証</w:t>
            </w:r>
          </w:p>
          <w:p w14:paraId="5BB10D3D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※いずれの証明書類も、申請日において有効であるもの。</w:t>
            </w:r>
          </w:p>
          <w:p w14:paraId="76A7B9AE" w14:textId="0C5BAED5" w:rsidR="009302ED" w:rsidRPr="009E1E34" w:rsidRDefault="009302ED" w:rsidP="009E1E34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※本人確認書類と申請書の氏名は一致する必要があります。</w:t>
            </w:r>
          </w:p>
        </w:tc>
      </w:tr>
    </w:tbl>
    <w:p w14:paraId="45554B12" w14:textId="77777777" w:rsidR="009302ED" w:rsidRDefault="009302ED" w:rsidP="003C6297">
      <w:pPr>
        <w:spacing w:line="80" w:lineRule="exact"/>
      </w:pPr>
    </w:p>
    <w:sectPr w:rsidR="009302ED" w:rsidSect="00861B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7E22" w14:textId="77777777" w:rsidR="008165F9" w:rsidRDefault="008165F9" w:rsidP="00010361">
      <w:r>
        <w:separator/>
      </w:r>
    </w:p>
  </w:endnote>
  <w:endnote w:type="continuationSeparator" w:id="0">
    <w:p w14:paraId="3DDBFA3B" w14:textId="77777777" w:rsidR="008165F9" w:rsidRDefault="008165F9" w:rsidP="000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42F6" w14:textId="77777777" w:rsidR="008165F9" w:rsidRDefault="008165F9" w:rsidP="00010361">
      <w:r>
        <w:separator/>
      </w:r>
    </w:p>
  </w:footnote>
  <w:footnote w:type="continuationSeparator" w:id="0">
    <w:p w14:paraId="18AC78A6" w14:textId="77777777" w:rsidR="008165F9" w:rsidRDefault="008165F9" w:rsidP="000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52"/>
    <w:rsid w:val="00010361"/>
    <w:rsid w:val="000127B9"/>
    <w:rsid w:val="00053B2D"/>
    <w:rsid w:val="00066546"/>
    <w:rsid w:val="000D2C68"/>
    <w:rsid w:val="0010772F"/>
    <w:rsid w:val="001B5A41"/>
    <w:rsid w:val="001E15D4"/>
    <w:rsid w:val="001F6C44"/>
    <w:rsid w:val="00287D3E"/>
    <w:rsid w:val="002D63E2"/>
    <w:rsid w:val="002E57EB"/>
    <w:rsid w:val="00337D32"/>
    <w:rsid w:val="003561BF"/>
    <w:rsid w:val="00370D23"/>
    <w:rsid w:val="003C6297"/>
    <w:rsid w:val="003C78D5"/>
    <w:rsid w:val="00435128"/>
    <w:rsid w:val="004904E1"/>
    <w:rsid w:val="004B6443"/>
    <w:rsid w:val="004C7073"/>
    <w:rsid w:val="004E33E4"/>
    <w:rsid w:val="00503622"/>
    <w:rsid w:val="0051329B"/>
    <w:rsid w:val="00515C1D"/>
    <w:rsid w:val="0051783E"/>
    <w:rsid w:val="005902C0"/>
    <w:rsid w:val="005B3763"/>
    <w:rsid w:val="005F1A1F"/>
    <w:rsid w:val="005F65DF"/>
    <w:rsid w:val="00625907"/>
    <w:rsid w:val="00637E70"/>
    <w:rsid w:val="00657CA9"/>
    <w:rsid w:val="006608BA"/>
    <w:rsid w:val="00660F46"/>
    <w:rsid w:val="00666F89"/>
    <w:rsid w:val="0067483B"/>
    <w:rsid w:val="00682F7B"/>
    <w:rsid w:val="006C5B24"/>
    <w:rsid w:val="006D1152"/>
    <w:rsid w:val="00786F45"/>
    <w:rsid w:val="00793754"/>
    <w:rsid w:val="008165F9"/>
    <w:rsid w:val="0085054E"/>
    <w:rsid w:val="00861B3E"/>
    <w:rsid w:val="008D4827"/>
    <w:rsid w:val="009065CD"/>
    <w:rsid w:val="0091096D"/>
    <w:rsid w:val="0091799F"/>
    <w:rsid w:val="00922F94"/>
    <w:rsid w:val="00925D6C"/>
    <w:rsid w:val="009302ED"/>
    <w:rsid w:val="00946E8C"/>
    <w:rsid w:val="00957690"/>
    <w:rsid w:val="00997742"/>
    <w:rsid w:val="009A1D26"/>
    <w:rsid w:val="009A48CB"/>
    <w:rsid w:val="009B4F6D"/>
    <w:rsid w:val="009E1E34"/>
    <w:rsid w:val="00AD17EE"/>
    <w:rsid w:val="00B21F49"/>
    <w:rsid w:val="00B4707B"/>
    <w:rsid w:val="00BA2A8B"/>
    <w:rsid w:val="00BB5C86"/>
    <w:rsid w:val="00BF25FD"/>
    <w:rsid w:val="00BF2668"/>
    <w:rsid w:val="00C1452D"/>
    <w:rsid w:val="00C1544B"/>
    <w:rsid w:val="00C31BD0"/>
    <w:rsid w:val="00C8221E"/>
    <w:rsid w:val="00CC5E30"/>
    <w:rsid w:val="00CD09AE"/>
    <w:rsid w:val="00DA167F"/>
    <w:rsid w:val="00DD27CD"/>
    <w:rsid w:val="00DE1D69"/>
    <w:rsid w:val="00E00CE2"/>
    <w:rsid w:val="00E26E7D"/>
    <w:rsid w:val="00E46261"/>
    <w:rsid w:val="00ED1436"/>
    <w:rsid w:val="00ED48E7"/>
    <w:rsid w:val="00F2392E"/>
    <w:rsid w:val="00F66529"/>
    <w:rsid w:val="00F935B7"/>
    <w:rsid w:val="00F93FBC"/>
    <w:rsid w:val="00F96C51"/>
    <w:rsid w:val="00FA7C14"/>
    <w:rsid w:val="00FD17C5"/>
    <w:rsid w:val="00FD57B1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8013"/>
  <w15:docId w15:val="{9FF37DC1-6416-4298-A48C-4CD64B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Colorful 3"/>
    <w:basedOn w:val="a1"/>
    <w:rsid w:val="00637E70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Colorful 2"/>
    <w:basedOn w:val="a1"/>
    <w:rsid w:val="00637E70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37E70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Elegant"/>
    <w:basedOn w:val="a1"/>
    <w:rsid w:val="00637E7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637E70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010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0361"/>
    <w:rPr>
      <w:kern w:val="2"/>
      <w:sz w:val="21"/>
      <w:szCs w:val="24"/>
    </w:rPr>
  </w:style>
  <w:style w:type="paragraph" w:styleId="a7">
    <w:name w:val="footer"/>
    <w:basedOn w:val="a"/>
    <w:link w:val="a8"/>
    <w:rsid w:val="00010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0361"/>
    <w:rPr>
      <w:kern w:val="2"/>
      <w:sz w:val="21"/>
      <w:szCs w:val="24"/>
    </w:rPr>
  </w:style>
  <w:style w:type="character" w:styleId="a9">
    <w:name w:val="Emphasis"/>
    <w:basedOn w:val="a0"/>
    <w:qFormat/>
    <w:rsid w:val="00FD17C5"/>
    <w:rPr>
      <w:i/>
      <w:iCs/>
    </w:rPr>
  </w:style>
  <w:style w:type="paragraph" w:styleId="aa">
    <w:name w:val="Balloon Text"/>
    <w:basedOn w:val="a"/>
    <w:link w:val="ab"/>
    <w:rsid w:val="00FD1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D17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ie\AppData\Roaming\Microsoft\Templates\&#25552;&#26696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975F-56EF-4519-BC94-961390B3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提案書.dot</Template>
  <TotalTime>6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提案書</vt:lpstr>
    </vt:vector>
  </TitlesOfParts>
  <Company>Microsoft Corporation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日本理美容福祉協会 NPO</cp:lastModifiedBy>
  <cp:revision>4</cp:revision>
  <cp:lastPrinted>2021-07-30T06:50:00Z</cp:lastPrinted>
  <dcterms:created xsi:type="dcterms:W3CDTF">2026-03-25T05:55:00Z</dcterms:created>
  <dcterms:modified xsi:type="dcterms:W3CDTF">2026-03-26T04:44:00Z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TC012245921041</vt:lpwstr>
  </property>
</Properties>
</file>